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F6" w:rsidRPr="00F715F6" w:rsidRDefault="00F715F6" w:rsidP="00F715F6">
      <w:pPr>
        <w:rPr>
          <w:rFonts w:ascii="Times New Roman" w:hAnsi="Times New Roman"/>
          <w:sz w:val="24"/>
          <w:szCs w:val="24"/>
        </w:rPr>
      </w:pPr>
    </w:p>
    <w:p w:rsidR="00F715F6" w:rsidRPr="00F715F6" w:rsidRDefault="00F715F6" w:rsidP="00F715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715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F1F4F" w:rsidRPr="00F715F6" w:rsidRDefault="005F1F4F" w:rsidP="00F715F6">
      <w:pPr>
        <w:rPr>
          <w:rFonts w:ascii="Times New Roman" w:hAnsi="Times New Roman"/>
          <w:b/>
          <w:sz w:val="24"/>
          <w:szCs w:val="24"/>
        </w:rPr>
      </w:pPr>
    </w:p>
    <w:p w:rsidR="007651B7" w:rsidRDefault="00F715F6">
      <w:pPr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</w:t>
      </w:r>
      <w:r w:rsidR="004075C5">
        <w:rPr>
          <w:b/>
        </w:rPr>
        <w:t xml:space="preserve"> </w:t>
      </w:r>
      <w:r w:rsidR="008B34E9" w:rsidRPr="008B34E9">
        <w:rPr>
          <w:b/>
        </w:rPr>
        <w:t xml:space="preserve"> </w:t>
      </w:r>
      <w:r w:rsidR="008B34E9" w:rsidRPr="008B34E9">
        <w:rPr>
          <w:rFonts w:ascii="Times New Roman" w:hAnsi="Times New Roman"/>
          <w:b/>
          <w:sz w:val="28"/>
          <w:szCs w:val="28"/>
        </w:rPr>
        <w:t xml:space="preserve">РАСПИСАНИЕ   РАБОТЫ  </w:t>
      </w:r>
      <w:r w:rsidR="005F1F4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B34E9" w:rsidRPr="008B34E9">
        <w:rPr>
          <w:rFonts w:ascii="Times New Roman" w:hAnsi="Times New Roman"/>
          <w:b/>
          <w:sz w:val="28"/>
          <w:szCs w:val="28"/>
        </w:rPr>
        <w:t>КЛУБНЫХ</w:t>
      </w:r>
      <w:proofErr w:type="gramEnd"/>
      <w:r w:rsidR="008B34E9" w:rsidRPr="008B34E9">
        <w:rPr>
          <w:rFonts w:ascii="Times New Roman" w:hAnsi="Times New Roman"/>
          <w:b/>
          <w:sz w:val="28"/>
          <w:szCs w:val="28"/>
        </w:rPr>
        <w:t xml:space="preserve">  </w:t>
      </w:r>
      <w:r w:rsidR="005F1F4F">
        <w:rPr>
          <w:rFonts w:ascii="Times New Roman" w:hAnsi="Times New Roman"/>
          <w:b/>
          <w:sz w:val="28"/>
          <w:szCs w:val="28"/>
        </w:rPr>
        <w:t xml:space="preserve"> ФОРМИРОВА</w:t>
      </w:r>
      <w:r w:rsidR="008B34E9" w:rsidRPr="008B34E9">
        <w:rPr>
          <w:rFonts w:ascii="Times New Roman" w:hAnsi="Times New Roman"/>
          <w:b/>
          <w:sz w:val="28"/>
          <w:szCs w:val="28"/>
        </w:rPr>
        <w:t>ИЙ</w:t>
      </w:r>
      <w:r w:rsidR="002623E0">
        <w:rPr>
          <w:rFonts w:ascii="Times New Roman" w:hAnsi="Times New Roman"/>
          <w:b/>
          <w:sz w:val="28"/>
          <w:szCs w:val="28"/>
        </w:rPr>
        <w:t xml:space="preserve"> НА 2022</w:t>
      </w:r>
    </w:p>
    <w:p w:rsidR="005F1F4F" w:rsidRPr="008933A5" w:rsidRDefault="008933A5" w:rsidP="008933A5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казенное учреждение культуры «Хохол-Тростянский сельский культурно-досуговый центр»</w:t>
      </w:r>
    </w:p>
    <w:p w:rsidR="008B34E9" w:rsidRPr="005F1F4F" w:rsidRDefault="005F1F4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п</w:t>
      </w:r>
      <w:r w:rsidRPr="005F1F4F">
        <w:rPr>
          <w:rFonts w:ascii="Times New Roman" w:hAnsi="Times New Roman"/>
          <w:sz w:val="20"/>
          <w:szCs w:val="20"/>
        </w:rPr>
        <w:t xml:space="preserve">олное </w:t>
      </w:r>
      <w:r>
        <w:rPr>
          <w:rFonts w:ascii="Times New Roman" w:hAnsi="Times New Roman"/>
          <w:sz w:val="20"/>
          <w:szCs w:val="20"/>
        </w:rPr>
        <w:t>н</w:t>
      </w:r>
      <w:r w:rsidRPr="005F1F4F">
        <w:rPr>
          <w:rFonts w:ascii="Times New Roman" w:hAnsi="Times New Roman"/>
          <w:sz w:val="20"/>
          <w:szCs w:val="20"/>
        </w:rPr>
        <w:t>аименование учреждения культуры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6152"/>
        <w:gridCol w:w="2160"/>
        <w:gridCol w:w="4140"/>
      </w:tblGrid>
      <w:tr w:rsidR="008933A5" w:rsidRPr="00015EA8" w:rsidTr="008933A5">
        <w:tc>
          <w:tcPr>
            <w:tcW w:w="1696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152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216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Время занятий</w:t>
            </w:r>
          </w:p>
        </w:tc>
        <w:tc>
          <w:tcPr>
            <w:tcW w:w="414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 xml:space="preserve">    Руководитель</w:t>
            </w:r>
          </w:p>
        </w:tc>
      </w:tr>
      <w:tr w:rsidR="008933A5" w:rsidRPr="00015EA8" w:rsidTr="00A76803">
        <w:trPr>
          <w:trHeight w:val="614"/>
        </w:trPr>
        <w:tc>
          <w:tcPr>
            <w:tcW w:w="1696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152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«Женские секреты» (1 и 3 среда месяца)</w:t>
            </w:r>
          </w:p>
        </w:tc>
        <w:tc>
          <w:tcPr>
            <w:tcW w:w="216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14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Ребрикова Н.В.</w:t>
            </w:r>
          </w:p>
        </w:tc>
      </w:tr>
      <w:tr w:rsidR="008933A5" w:rsidRPr="00015EA8" w:rsidTr="008933A5">
        <w:tc>
          <w:tcPr>
            <w:tcW w:w="1696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933A5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933A5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A5" w:rsidRPr="00015EA8" w:rsidTr="00A76803">
        <w:trPr>
          <w:trHeight w:val="591"/>
        </w:trPr>
        <w:tc>
          <w:tcPr>
            <w:tcW w:w="1696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152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«Художественное слово»</w:t>
            </w:r>
          </w:p>
        </w:tc>
        <w:tc>
          <w:tcPr>
            <w:tcW w:w="216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14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Ребрикова Н.В.</w:t>
            </w:r>
          </w:p>
        </w:tc>
      </w:tr>
      <w:tr w:rsidR="008933A5" w:rsidRPr="00015EA8" w:rsidTr="008933A5">
        <w:tc>
          <w:tcPr>
            <w:tcW w:w="1696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A5" w:rsidRPr="00015EA8" w:rsidTr="00A76803">
        <w:trPr>
          <w:trHeight w:val="608"/>
        </w:trPr>
        <w:tc>
          <w:tcPr>
            <w:tcW w:w="1696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152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«Капелька»</w:t>
            </w:r>
          </w:p>
        </w:tc>
        <w:tc>
          <w:tcPr>
            <w:tcW w:w="216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140" w:type="dxa"/>
            <w:shd w:val="clear" w:color="auto" w:fill="auto"/>
          </w:tcPr>
          <w:p w:rsidR="008933A5" w:rsidRPr="00015EA8" w:rsidRDefault="00DE1181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А.Н.</w:t>
            </w:r>
          </w:p>
        </w:tc>
      </w:tr>
      <w:tr w:rsidR="008933A5" w:rsidRPr="00015EA8" w:rsidTr="008933A5">
        <w:tc>
          <w:tcPr>
            <w:tcW w:w="1696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A5" w:rsidRPr="00015EA8" w:rsidTr="00A76803">
        <w:trPr>
          <w:trHeight w:val="598"/>
        </w:trPr>
        <w:tc>
          <w:tcPr>
            <w:tcW w:w="1696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152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EA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«Умелые ручки»</w:t>
            </w:r>
          </w:p>
        </w:tc>
        <w:tc>
          <w:tcPr>
            <w:tcW w:w="2160" w:type="dxa"/>
            <w:shd w:val="clear" w:color="auto" w:fill="auto"/>
          </w:tcPr>
          <w:p w:rsidR="008933A5" w:rsidRPr="00015EA8" w:rsidRDefault="008933A5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140" w:type="dxa"/>
            <w:shd w:val="clear" w:color="auto" w:fill="auto"/>
          </w:tcPr>
          <w:p w:rsidR="008933A5" w:rsidRPr="00015EA8" w:rsidRDefault="00DE1181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А.Н.</w:t>
            </w:r>
          </w:p>
        </w:tc>
      </w:tr>
      <w:tr w:rsidR="008D1DF8" w:rsidRPr="00015EA8" w:rsidTr="00A76803">
        <w:trPr>
          <w:trHeight w:val="598"/>
        </w:trPr>
        <w:tc>
          <w:tcPr>
            <w:tcW w:w="1696" w:type="dxa"/>
            <w:shd w:val="clear" w:color="auto" w:fill="auto"/>
          </w:tcPr>
          <w:p w:rsidR="008D1DF8" w:rsidRPr="00015EA8" w:rsidRDefault="008D1DF8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6152" w:type="dxa"/>
            <w:shd w:val="clear" w:color="auto" w:fill="auto"/>
          </w:tcPr>
          <w:p w:rsidR="008D1DF8" w:rsidRPr="00015EA8" w:rsidRDefault="008D1DF8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Спортивный</w:t>
            </w:r>
          </w:p>
        </w:tc>
        <w:tc>
          <w:tcPr>
            <w:tcW w:w="2160" w:type="dxa"/>
            <w:shd w:val="clear" w:color="auto" w:fill="auto"/>
          </w:tcPr>
          <w:p w:rsidR="008D1DF8" w:rsidRDefault="002623E0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8D1DF8">
              <w:rPr>
                <w:rFonts w:ascii="Times New Roman" w:hAnsi="Times New Roman"/>
                <w:sz w:val="24"/>
                <w:szCs w:val="24"/>
              </w:rPr>
              <w:t>00-16.00</w:t>
            </w:r>
          </w:p>
        </w:tc>
        <w:tc>
          <w:tcPr>
            <w:tcW w:w="4140" w:type="dxa"/>
            <w:shd w:val="clear" w:color="auto" w:fill="auto"/>
          </w:tcPr>
          <w:p w:rsidR="008D1DF8" w:rsidRDefault="008D1DF8" w:rsidP="000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Ребрикова Н.В.</w:t>
            </w:r>
          </w:p>
        </w:tc>
      </w:tr>
    </w:tbl>
    <w:p w:rsidR="008B34E9" w:rsidRPr="005F1F4F" w:rsidRDefault="008B34E9">
      <w:pPr>
        <w:rPr>
          <w:rFonts w:ascii="Times New Roman" w:hAnsi="Times New Roman"/>
          <w:sz w:val="24"/>
          <w:szCs w:val="24"/>
        </w:rPr>
      </w:pPr>
    </w:p>
    <w:sectPr w:rsidR="008B34E9" w:rsidRPr="005F1F4F" w:rsidSect="00A76803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933A5"/>
    <w:rsid w:val="00004EBD"/>
    <w:rsid w:val="00015EA8"/>
    <w:rsid w:val="00045250"/>
    <w:rsid w:val="000464ED"/>
    <w:rsid w:val="0005678F"/>
    <w:rsid w:val="0006719A"/>
    <w:rsid w:val="00067A71"/>
    <w:rsid w:val="000A0244"/>
    <w:rsid w:val="000C44B8"/>
    <w:rsid w:val="000E1EE4"/>
    <w:rsid w:val="00142D97"/>
    <w:rsid w:val="0015698F"/>
    <w:rsid w:val="00157FD3"/>
    <w:rsid w:val="00161D23"/>
    <w:rsid w:val="00173B7B"/>
    <w:rsid w:val="00175C49"/>
    <w:rsid w:val="00175C66"/>
    <w:rsid w:val="00190058"/>
    <w:rsid w:val="0019256A"/>
    <w:rsid w:val="001925DB"/>
    <w:rsid w:val="00193083"/>
    <w:rsid w:val="001A3F3F"/>
    <w:rsid w:val="001A59B5"/>
    <w:rsid w:val="001C7E62"/>
    <w:rsid w:val="001D45DE"/>
    <w:rsid w:val="001E49A8"/>
    <w:rsid w:val="002046E7"/>
    <w:rsid w:val="002103F1"/>
    <w:rsid w:val="002160BB"/>
    <w:rsid w:val="00231360"/>
    <w:rsid w:val="00241EB3"/>
    <w:rsid w:val="00243AD1"/>
    <w:rsid w:val="002456CF"/>
    <w:rsid w:val="00251336"/>
    <w:rsid w:val="00253A85"/>
    <w:rsid w:val="00254483"/>
    <w:rsid w:val="002623E0"/>
    <w:rsid w:val="00264655"/>
    <w:rsid w:val="002732A1"/>
    <w:rsid w:val="002817AC"/>
    <w:rsid w:val="00290B70"/>
    <w:rsid w:val="00296C85"/>
    <w:rsid w:val="002C1F21"/>
    <w:rsid w:val="002C6072"/>
    <w:rsid w:val="002E09A2"/>
    <w:rsid w:val="002E23BD"/>
    <w:rsid w:val="002E2E90"/>
    <w:rsid w:val="002E3511"/>
    <w:rsid w:val="002F202D"/>
    <w:rsid w:val="002F4CD1"/>
    <w:rsid w:val="00301647"/>
    <w:rsid w:val="00312B5E"/>
    <w:rsid w:val="00341E0C"/>
    <w:rsid w:val="0036726B"/>
    <w:rsid w:val="00370DB9"/>
    <w:rsid w:val="0037463B"/>
    <w:rsid w:val="003848BE"/>
    <w:rsid w:val="003948FE"/>
    <w:rsid w:val="003A3D9D"/>
    <w:rsid w:val="003B43B0"/>
    <w:rsid w:val="003C4ABA"/>
    <w:rsid w:val="003D4630"/>
    <w:rsid w:val="003D65D4"/>
    <w:rsid w:val="003E62F8"/>
    <w:rsid w:val="003E6378"/>
    <w:rsid w:val="003F5F45"/>
    <w:rsid w:val="004075C5"/>
    <w:rsid w:val="0041302B"/>
    <w:rsid w:val="00426229"/>
    <w:rsid w:val="004279DB"/>
    <w:rsid w:val="00430BD4"/>
    <w:rsid w:val="00432F52"/>
    <w:rsid w:val="004339E4"/>
    <w:rsid w:val="00440327"/>
    <w:rsid w:val="00440F63"/>
    <w:rsid w:val="00445220"/>
    <w:rsid w:val="004509B9"/>
    <w:rsid w:val="0045256F"/>
    <w:rsid w:val="004537D0"/>
    <w:rsid w:val="0045460C"/>
    <w:rsid w:val="00457F08"/>
    <w:rsid w:val="0048127D"/>
    <w:rsid w:val="00485D13"/>
    <w:rsid w:val="00493F2E"/>
    <w:rsid w:val="004973AD"/>
    <w:rsid w:val="004C0724"/>
    <w:rsid w:val="004D48B0"/>
    <w:rsid w:val="004E2B21"/>
    <w:rsid w:val="004E5FD5"/>
    <w:rsid w:val="004E7E73"/>
    <w:rsid w:val="00502031"/>
    <w:rsid w:val="005062EA"/>
    <w:rsid w:val="00526BE1"/>
    <w:rsid w:val="00550935"/>
    <w:rsid w:val="00551C25"/>
    <w:rsid w:val="005529D0"/>
    <w:rsid w:val="00554125"/>
    <w:rsid w:val="005936BB"/>
    <w:rsid w:val="005A50A7"/>
    <w:rsid w:val="005B2DF8"/>
    <w:rsid w:val="005C5536"/>
    <w:rsid w:val="005C6805"/>
    <w:rsid w:val="005D04E9"/>
    <w:rsid w:val="005F1F4F"/>
    <w:rsid w:val="00602A4C"/>
    <w:rsid w:val="00625917"/>
    <w:rsid w:val="00631C79"/>
    <w:rsid w:val="00632F6D"/>
    <w:rsid w:val="006340D3"/>
    <w:rsid w:val="00634A89"/>
    <w:rsid w:val="00671842"/>
    <w:rsid w:val="00676E0F"/>
    <w:rsid w:val="00692DDD"/>
    <w:rsid w:val="006C2C19"/>
    <w:rsid w:val="006C5C80"/>
    <w:rsid w:val="006E2046"/>
    <w:rsid w:val="006E3188"/>
    <w:rsid w:val="006E4A03"/>
    <w:rsid w:val="007047E5"/>
    <w:rsid w:val="00705CDC"/>
    <w:rsid w:val="007063AD"/>
    <w:rsid w:val="00740863"/>
    <w:rsid w:val="00762CA3"/>
    <w:rsid w:val="007651B7"/>
    <w:rsid w:val="00794626"/>
    <w:rsid w:val="007B1D26"/>
    <w:rsid w:val="007B2780"/>
    <w:rsid w:val="007C6CBA"/>
    <w:rsid w:val="007E79EA"/>
    <w:rsid w:val="007F6B77"/>
    <w:rsid w:val="0080113C"/>
    <w:rsid w:val="008167A5"/>
    <w:rsid w:val="00834436"/>
    <w:rsid w:val="0084473A"/>
    <w:rsid w:val="00852999"/>
    <w:rsid w:val="008536AF"/>
    <w:rsid w:val="00862639"/>
    <w:rsid w:val="00863495"/>
    <w:rsid w:val="00881325"/>
    <w:rsid w:val="008933A5"/>
    <w:rsid w:val="00895482"/>
    <w:rsid w:val="008A0B67"/>
    <w:rsid w:val="008B2D92"/>
    <w:rsid w:val="008B34E9"/>
    <w:rsid w:val="008C156B"/>
    <w:rsid w:val="008D1DF8"/>
    <w:rsid w:val="008E33AC"/>
    <w:rsid w:val="008E52B7"/>
    <w:rsid w:val="008F31FC"/>
    <w:rsid w:val="00906A6D"/>
    <w:rsid w:val="00923A3B"/>
    <w:rsid w:val="009323E6"/>
    <w:rsid w:val="00944503"/>
    <w:rsid w:val="00952997"/>
    <w:rsid w:val="00966381"/>
    <w:rsid w:val="009A3ACA"/>
    <w:rsid w:val="009A3FDC"/>
    <w:rsid w:val="009B20BF"/>
    <w:rsid w:val="009B6473"/>
    <w:rsid w:val="009D0045"/>
    <w:rsid w:val="009E440D"/>
    <w:rsid w:val="009F05E9"/>
    <w:rsid w:val="00A02316"/>
    <w:rsid w:val="00A17B38"/>
    <w:rsid w:val="00A30118"/>
    <w:rsid w:val="00A621CB"/>
    <w:rsid w:val="00A66F8E"/>
    <w:rsid w:val="00A76803"/>
    <w:rsid w:val="00AC6760"/>
    <w:rsid w:val="00AF4CD9"/>
    <w:rsid w:val="00B20AA9"/>
    <w:rsid w:val="00B21F8E"/>
    <w:rsid w:val="00B427D7"/>
    <w:rsid w:val="00B54DFB"/>
    <w:rsid w:val="00B56D2D"/>
    <w:rsid w:val="00B71EE4"/>
    <w:rsid w:val="00B725E9"/>
    <w:rsid w:val="00B869B9"/>
    <w:rsid w:val="00B96EFB"/>
    <w:rsid w:val="00B97031"/>
    <w:rsid w:val="00BB1E0B"/>
    <w:rsid w:val="00BB5612"/>
    <w:rsid w:val="00BB7C24"/>
    <w:rsid w:val="00BD5D42"/>
    <w:rsid w:val="00BE473E"/>
    <w:rsid w:val="00BF1371"/>
    <w:rsid w:val="00BF4F1F"/>
    <w:rsid w:val="00BF7658"/>
    <w:rsid w:val="00C07897"/>
    <w:rsid w:val="00C26115"/>
    <w:rsid w:val="00C42246"/>
    <w:rsid w:val="00C4669D"/>
    <w:rsid w:val="00C54ABB"/>
    <w:rsid w:val="00C5620B"/>
    <w:rsid w:val="00C56BBF"/>
    <w:rsid w:val="00C96799"/>
    <w:rsid w:val="00C9776D"/>
    <w:rsid w:val="00CA09DE"/>
    <w:rsid w:val="00CA75A6"/>
    <w:rsid w:val="00CB1D2F"/>
    <w:rsid w:val="00CB29E1"/>
    <w:rsid w:val="00CC3318"/>
    <w:rsid w:val="00CE04FC"/>
    <w:rsid w:val="00CF1EA2"/>
    <w:rsid w:val="00D10185"/>
    <w:rsid w:val="00D17F4F"/>
    <w:rsid w:val="00D23F8F"/>
    <w:rsid w:val="00D34815"/>
    <w:rsid w:val="00D4024B"/>
    <w:rsid w:val="00D42BD9"/>
    <w:rsid w:val="00D44329"/>
    <w:rsid w:val="00D64951"/>
    <w:rsid w:val="00DA6A42"/>
    <w:rsid w:val="00DB410C"/>
    <w:rsid w:val="00DB60A6"/>
    <w:rsid w:val="00DB637B"/>
    <w:rsid w:val="00DE1181"/>
    <w:rsid w:val="00DE1B5A"/>
    <w:rsid w:val="00DE74F0"/>
    <w:rsid w:val="00E001A1"/>
    <w:rsid w:val="00E01573"/>
    <w:rsid w:val="00E27A5C"/>
    <w:rsid w:val="00E428BB"/>
    <w:rsid w:val="00E508B6"/>
    <w:rsid w:val="00E511F4"/>
    <w:rsid w:val="00E624D3"/>
    <w:rsid w:val="00EC7EB6"/>
    <w:rsid w:val="00ED6C72"/>
    <w:rsid w:val="00EF0A97"/>
    <w:rsid w:val="00EF59D0"/>
    <w:rsid w:val="00F22BB3"/>
    <w:rsid w:val="00F40971"/>
    <w:rsid w:val="00F61241"/>
    <w:rsid w:val="00F667A6"/>
    <w:rsid w:val="00F67823"/>
    <w:rsid w:val="00F715F6"/>
    <w:rsid w:val="00F80936"/>
    <w:rsid w:val="00F81FA2"/>
    <w:rsid w:val="00F92139"/>
    <w:rsid w:val="00FD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Searches\Desktop\&#1082;&#1083;&#1091;&#1073;&#1085;&#1099;&#1077;%20&#1076;&#1086;&#1082;&#1091;&#1084;&#1077;&#1085;&#1090;&#1099;\&#1082;&#1083;&#1091;&#1073;&#1085;.&#1076;&#1086;&#1082;&#1091;&#1084;&#1077;&#1085;&#1090;&#1099;%20&#1087;&#1088;&#1080;&#1084;&#1077;&#1088;&#1099;\&#1082;&#1083;&#1091;&#1073;&#1085;.&#1076;&#1086;&#1082;&#1091;&#1084;&#1077;&#1085;&#1090;&#1099;%20&#1087;&#1088;&#1080;&#1084;&#1077;&#1088;&#1099;\&#1088;&#1072;&#1089;&#1087;&#1080;&#1089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</Template>
  <TotalTime>31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2021-08-18T07:46:00Z</cp:lastPrinted>
  <dcterms:created xsi:type="dcterms:W3CDTF">2021-08-18T07:33:00Z</dcterms:created>
  <dcterms:modified xsi:type="dcterms:W3CDTF">2022-10-27T09:13:00Z</dcterms:modified>
</cp:coreProperties>
</file>